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09"/>
        <w:gridCol w:w="2803"/>
        <w:gridCol w:w="3510"/>
        <w:gridCol w:w="2759"/>
        <w:gridCol w:w="685"/>
      </w:tblGrid>
      <w:tr w:rsidR="00605A5B" w:rsidRPr="008E3199" w14:paraId="700E9EEC" w14:textId="77777777" w:rsidTr="00CC67FD">
        <w:trPr>
          <w:trHeight w:val="2285"/>
        </w:trPr>
        <w:tc>
          <w:tcPr>
            <w:tcW w:w="709" w:type="dxa"/>
            <w:tcBorders>
              <w:bottom w:val="single" w:sz="18" w:space="0" w:color="648276" w:themeColor="accent5"/>
            </w:tcBorders>
          </w:tcPr>
          <w:p w14:paraId="4E22EA77" w14:textId="77777777" w:rsidR="00605A5B" w:rsidRPr="008E3199" w:rsidRDefault="00605A5B">
            <w:pPr>
              <w:rPr>
                <w:noProof/>
                <w:lang w:val="pt-BR"/>
              </w:rPr>
            </w:pPr>
          </w:p>
        </w:tc>
        <w:tc>
          <w:tcPr>
            <w:tcW w:w="9072" w:type="dxa"/>
            <w:gridSpan w:val="3"/>
            <w:tcBorders>
              <w:bottom w:val="single" w:sz="18" w:space="0" w:color="648276" w:themeColor="accent5"/>
            </w:tcBorders>
          </w:tcPr>
          <w:p w14:paraId="2C89B052" w14:textId="77777777" w:rsidR="00605A5B" w:rsidRPr="008E3199" w:rsidRDefault="00000000" w:rsidP="00605A5B">
            <w:pPr>
              <w:pStyle w:val="Ttulo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66984505"/>
                <w:placeholder>
                  <w:docPart w:val="17BFEEC9A71A4E178172B1BFBA965019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[Nome]</w:t>
                </w:r>
              </w:sdtContent>
            </w:sdt>
            <w:r w:rsidR="00A77921" w:rsidRPr="008E3199">
              <w:rPr>
                <w:noProof/>
                <w:lang w:val="pt-BR" w:bidi="pt-BR"/>
              </w:rPr>
              <w:t xml:space="preserve"> </w:t>
            </w:r>
            <w:sdt>
              <w:sdtPr>
                <w:rPr>
                  <w:rStyle w:val="nfase"/>
                  <w:noProof/>
                  <w:lang w:val="pt-BR"/>
                </w:rPr>
                <w:id w:val="904103489"/>
                <w:placeholder>
                  <w:docPart w:val="3E4BE9AE0A174C0B909905AF1D0E41FA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rStyle w:val="nfase"/>
                    <w:noProof/>
                    <w:lang w:val="pt-BR" w:bidi="pt-BR"/>
                  </w:rPr>
                  <w:t>[Sobrenome]</w:t>
                </w:r>
              </w:sdtContent>
            </w:sdt>
          </w:p>
          <w:p w14:paraId="393E1281" w14:textId="024E4889" w:rsidR="00605A5B" w:rsidRPr="008E3199" w:rsidRDefault="00746788" w:rsidP="00A77921">
            <w:pPr>
              <w:pStyle w:val="Subttulo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Assistente de Vendas Interno</w:t>
            </w:r>
          </w:p>
        </w:tc>
        <w:tc>
          <w:tcPr>
            <w:tcW w:w="685" w:type="dxa"/>
            <w:tcBorders>
              <w:bottom w:val="single" w:sz="18" w:space="0" w:color="648276" w:themeColor="accent5"/>
            </w:tcBorders>
          </w:tcPr>
          <w:p w14:paraId="1D58BB1A" w14:textId="77777777" w:rsidR="00605A5B" w:rsidRPr="008E3199" w:rsidRDefault="00605A5B">
            <w:pPr>
              <w:rPr>
                <w:noProof/>
                <w:lang w:val="pt-BR"/>
              </w:rPr>
            </w:pPr>
          </w:p>
        </w:tc>
      </w:tr>
      <w:tr w:rsidR="00F4501B" w:rsidRPr="008E3199" w14:paraId="698CCA69" w14:textId="77777777" w:rsidTr="00CC67FD">
        <w:tc>
          <w:tcPr>
            <w:tcW w:w="3512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7BF3B2B3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  <w:tc>
          <w:tcPr>
            <w:tcW w:w="3510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4F1B7DAE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  <w:tc>
          <w:tcPr>
            <w:tcW w:w="3444" w:type="dxa"/>
            <w:gridSpan w:val="2"/>
            <w:tcBorders>
              <w:top w:val="single" w:sz="18" w:space="0" w:color="648276" w:themeColor="accent5"/>
            </w:tcBorders>
          </w:tcPr>
          <w:p w14:paraId="6CB15167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</w:tr>
      <w:tr w:rsidR="00605A5B" w:rsidRPr="008E3199" w14:paraId="2DA86EBC" w14:textId="77777777" w:rsidTr="00CC67FD">
        <w:trPr>
          <w:trHeight w:val="2057"/>
        </w:trPr>
        <w:tc>
          <w:tcPr>
            <w:tcW w:w="3512" w:type="dxa"/>
            <w:gridSpan w:val="2"/>
            <w:tcBorders>
              <w:right w:val="single" w:sz="18" w:space="0" w:color="648276" w:themeColor="accent5"/>
            </w:tcBorders>
          </w:tcPr>
          <w:p w14:paraId="593E10DC" w14:textId="77777777" w:rsidR="00605A5B" w:rsidRPr="008E3199" w:rsidRDefault="00000000" w:rsidP="00605A5B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604447469"/>
                <w:placeholder>
                  <w:docPart w:val="EA846B9F58444C69B82163EBE639210B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Contato</w:t>
                </w:r>
              </w:sdtContent>
            </w:sdt>
          </w:p>
          <w:sdt>
            <w:sdtPr>
              <w:rPr>
                <w:noProof/>
                <w:lang w:val="pt-BR"/>
              </w:rPr>
              <w:id w:val="-305004315"/>
              <w:placeholder>
                <w:docPart w:val="3589C616B8C345DEAD6AD7ED794354BA"/>
              </w:placeholder>
              <w:temporary/>
              <w:showingPlcHdr/>
              <w15:appearance w15:val="hidden"/>
              <w:text/>
            </w:sdtPr>
            <w:sdtContent>
              <w:p w14:paraId="3D19A548" w14:textId="77777777" w:rsidR="0057534A" w:rsidRPr="008E3199" w:rsidRDefault="0057534A" w:rsidP="0057534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[Endereço]</w:t>
                </w:r>
              </w:p>
              <w:p w14:paraId="1BE6A170" w14:textId="77777777" w:rsidR="00C1095A" w:rsidRPr="008E3199" w:rsidRDefault="0057534A" w:rsidP="00C1095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[Cidade, estado e CEP]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535805082"/>
              <w:placeholder>
                <w:docPart w:val="9861767370D94D579FDE95E927F7E572"/>
              </w:placeholder>
              <w:temporary/>
              <w:showingPlcHdr/>
              <w15:appearance w15:val="hidden"/>
              <w:text/>
            </w:sdtPr>
            <w:sdtContent>
              <w:p w14:paraId="79CBF6D6" w14:textId="77777777" w:rsidR="00C1095A" w:rsidRPr="008E3199" w:rsidRDefault="00C1095A" w:rsidP="00C1095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[Telefone]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201317738"/>
              <w:placeholder>
                <w:docPart w:val="DC8F139B8709460EA435EE6603D83346"/>
              </w:placeholder>
              <w:temporary/>
              <w:showingPlcHdr/>
              <w15:appearance w15:val="hidden"/>
              <w:text/>
            </w:sdtPr>
            <w:sdtContent>
              <w:p w14:paraId="20C975F1" w14:textId="77777777" w:rsidR="00C1095A" w:rsidRPr="008E3199" w:rsidRDefault="00C1095A" w:rsidP="00C1095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[Email]</w:t>
                </w:r>
              </w:p>
            </w:sdtContent>
          </w:sdt>
          <w:p w14:paraId="6BBE5E50" w14:textId="77777777" w:rsidR="00605A5B" w:rsidRPr="008E3199" w:rsidRDefault="00605A5B" w:rsidP="00605A5B">
            <w:pPr>
              <w:pStyle w:val="TextoEsquerda"/>
              <w:rPr>
                <w:noProof/>
                <w:lang w:val="pt-BR"/>
              </w:rPr>
            </w:pPr>
          </w:p>
        </w:tc>
        <w:tc>
          <w:tcPr>
            <w:tcW w:w="6954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1351302" w14:textId="77777777" w:rsidR="00605A5B" w:rsidRPr="008E3199" w:rsidRDefault="00000000" w:rsidP="00605A5B">
            <w:pPr>
              <w:pStyle w:val="Ttulo2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651833632"/>
                <w:placeholder>
                  <w:docPart w:val="8A66800B94B345FEBCDD09970889F93C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Objetivo</w:t>
                </w:r>
              </w:sdtContent>
            </w:sdt>
          </w:p>
          <w:p w14:paraId="6C26F596" w14:textId="77777777" w:rsidR="00605A5B" w:rsidRPr="008E3199" w:rsidRDefault="00000000" w:rsidP="006E70D3">
            <w:pPr>
              <w:pStyle w:val="TextoDirei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985854686"/>
                <w:placeholder>
                  <w:docPart w:val="EBCB4741BBD44742A6FC89474B964B42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[Substitua esta frase por seu objetivo de trabalho. Para substituir o texto da dica por seu próprio texto, basta selecionar uma linha e começar a digitar. Para obter resultados melhores, não inclua um espaço à direita dos caracteres do texto na seleção.]</w:t>
                </w:r>
              </w:sdtContent>
            </w:sdt>
          </w:p>
        </w:tc>
      </w:tr>
      <w:tr w:rsidR="000E1D44" w:rsidRPr="008E3199" w14:paraId="382E26B8" w14:textId="77777777" w:rsidTr="00CC67FD">
        <w:trPr>
          <w:trHeight w:val="3688"/>
        </w:trPr>
        <w:tc>
          <w:tcPr>
            <w:tcW w:w="3512" w:type="dxa"/>
            <w:gridSpan w:val="2"/>
            <w:tcBorders>
              <w:right w:val="single" w:sz="18" w:space="0" w:color="648276" w:themeColor="accent5"/>
            </w:tcBorders>
          </w:tcPr>
          <w:p w14:paraId="31ACEF40" w14:textId="77777777" w:rsidR="000E1D44" w:rsidRPr="008E3199" w:rsidRDefault="00000000" w:rsidP="000E1D44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723097672"/>
                <w:placeholder>
                  <w:docPart w:val="E95103C3826044D29F43131BC1882B96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Escolaridade</w:t>
                </w:r>
              </w:sdtContent>
            </w:sdt>
          </w:p>
          <w:sdt>
            <w:sdtPr>
              <w:rPr>
                <w:noProof/>
                <w:lang w:val="pt-BR"/>
              </w:rPr>
              <w:id w:val="1653784830"/>
              <w:placeholder>
                <w:docPart w:val="9F2B1B2EF3B44906B8E5DF763922C28C"/>
              </w:placeholder>
              <w:temporary/>
              <w:showingPlcHdr/>
              <w15:appearance w15:val="hidden"/>
              <w:text/>
            </w:sdtPr>
            <w:sdtContent>
              <w:p w14:paraId="526332A1" w14:textId="77777777" w:rsidR="0057534A" w:rsidRPr="008E3199" w:rsidRDefault="0057534A" w:rsidP="0057534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[Nome da escola]</w:t>
                </w:r>
              </w:p>
              <w:p w14:paraId="429A3629" w14:textId="77777777" w:rsidR="0057534A" w:rsidRPr="008E3199" w:rsidRDefault="0057534A" w:rsidP="0057534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[Cidade], [Estado]</w:t>
                </w:r>
              </w:p>
              <w:p w14:paraId="311C9D69" w14:textId="77777777" w:rsidR="000E1D44" w:rsidRPr="008E3199" w:rsidRDefault="0057534A" w:rsidP="00C1095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[Talvez você queira incluir aqui as notas médias e um breve resumo de cursos, prêmios e homenagens relevantes.]</w:t>
                </w:r>
              </w:p>
            </w:sdtContent>
          </w:sdt>
        </w:tc>
        <w:tc>
          <w:tcPr>
            <w:tcW w:w="6954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pt-BR"/>
              </w:rPr>
              <w:id w:val="-1767221959"/>
              <w:placeholder>
                <w:docPart w:val="3C42928CC69C4A8FA34D459BC2296551"/>
              </w:placeholder>
              <w:temporary/>
              <w:showingPlcHdr/>
              <w15:appearance w15:val="hidden"/>
              <w:text/>
            </w:sdtPr>
            <w:sdtContent>
              <w:p w14:paraId="31CF88CE" w14:textId="77777777" w:rsidR="00A77921" w:rsidRPr="008E3199" w:rsidRDefault="00A77921" w:rsidP="00A77921">
                <w:pPr>
                  <w:pStyle w:val="Ttulo2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Experiência</w:t>
                </w:r>
              </w:p>
            </w:sdtContent>
          </w:sdt>
          <w:p w14:paraId="01C02181" w14:textId="77777777" w:rsidR="000E1D44" w:rsidRPr="008E3199" w:rsidRDefault="00000000" w:rsidP="000E1D44">
            <w:pPr>
              <w:pStyle w:val="TextoPequeno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170029467"/>
                <w:placeholder>
                  <w:docPart w:val="FE4E23A2AB66499AA3C69B3D473E5049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[Datas De] – [Até]</w:t>
                </w:r>
              </w:sdtContent>
            </w:sdt>
          </w:p>
          <w:p w14:paraId="42D1FD19" w14:textId="77777777" w:rsidR="000E1D44" w:rsidRPr="008E3199" w:rsidRDefault="00000000" w:rsidP="000E1D44">
            <w:pPr>
              <w:pStyle w:val="TextoDirei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1063243444"/>
                <w:placeholder>
                  <w:docPart w:val="611549F3980646819D0DCDD277E0A05D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[Cargo]</w:t>
                </w:r>
              </w:sdtContent>
            </w:sdt>
            <w:r w:rsidR="000E1D44" w:rsidRPr="008E3199">
              <w:rPr>
                <w:noProof/>
                <w:lang w:val="pt-BR" w:bidi="pt-BR"/>
              </w:rPr>
              <w:t xml:space="preserve"> • </w:t>
            </w:r>
            <w:sdt>
              <w:sdtPr>
                <w:rPr>
                  <w:noProof/>
                  <w:lang w:val="pt-BR"/>
                </w:rPr>
                <w:id w:val="116342317"/>
                <w:placeholder>
                  <w:docPart w:val="9B52B3FD5FB94A2397D909915D3D022C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[Função]</w:t>
                </w:r>
              </w:sdtContent>
            </w:sdt>
            <w:r w:rsidR="000E1D44" w:rsidRPr="008E3199">
              <w:rPr>
                <w:noProof/>
                <w:lang w:val="pt-BR" w:bidi="pt-BR"/>
              </w:rPr>
              <w:t xml:space="preserve"> • </w:t>
            </w:r>
            <w:sdt>
              <w:sdtPr>
                <w:rPr>
                  <w:noProof/>
                  <w:lang w:val="pt-BR"/>
                </w:rPr>
                <w:id w:val="421921395"/>
                <w:placeholder>
                  <w:docPart w:val="D5139E7716F842449A63CDD4E79C5385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[Nome da empresa]</w:t>
                </w:r>
              </w:sdtContent>
            </w:sdt>
          </w:p>
          <w:p w14:paraId="0CE77A82" w14:textId="77777777" w:rsidR="000E1D44" w:rsidRPr="008E3199" w:rsidRDefault="000E1D44" w:rsidP="000E1D44">
            <w:pPr>
              <w:pStyle w:val="TextoDireita"/>
              <w:rPr>
                <w:noProof/>
                <w:sz w:val="21"/>
                <w:lang w:val="pt-BR"/>
              </w:rPr>
            </w:pPr>
          </w:p>
          <w:p w14:paraId="27539037" w14:textId="77777777" w:rsidR="0057534A" w:rsidRPr="008E3199" w:rsidRDefault="00000000" w:rsidP="0057534A">
            <w:pPr>
              <w:pStyle w:val="TextoPequeno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800105537"/>
                <w:placeholder>
                  <w:docPart w:val="77683E7623E24F58B8B5077475EE077B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[Datas De] – [Até]</w:t>
                </w:r>
              </w:sdtContent>
            </w:sdt>
          </w:p>
          <w:p w14:paraId="4BD0504B" w14:textId="77777777" w:rsidR="0057534A" w:rsidRPr="008E3199" w:rsidRDefault="00000000" w:rsidP="0057534A">
            <w:pPr>
              <w:pStyle w:val="TextoDirei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538326528"/>
                <w:placeholder>
                  <w:docPart w:val="0F8A74C086EA4965A778CFEA1F7FAD21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[Cargo]</w:t>
                </w:r>
              </w:sdtContent>
            </w:sdt>
            <w:r w:rsidR="0057534A" w:rsidRPr="008E3199">
              <w:rPr>
                <w:noProof/>
                <w:lang w:val="pt-BR" w:bidi="pt-BR"/>
              </w:rPr>
              <w:t xml:space="preserve"> • </w:t>
            </w:r>
            <w:sdt>
              <w:sdtPr>
                <w:rPr>
                  <w:noProof/>
                  <w:lang w:val="pt-BR"/>
                </w:rPr>
                <w:id w:val="-285199606"/>
                <w:placeholder>
                  <w:docPart w:val="C124C7708A92459CA36E33B6753D1558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[Função]</w:t>
                </w:r>
              </w:sdtContent>
            </w:sdt>
            <w:r w:rsidR="0057534A" w:rsidRPr="008E3199">
              <w:rPr>
                <w:noProof/>
                <w:lang w:val="pt-BR" w:bidi="pt-BR"/>
              </w:rPr>
              <w:t xml:space="preserve"> • </w:t>
            </w:r>
            <w:sdt>
              <w:sdtPr>
                <w:rPr>
                  <w:noProof/>
                  <w:lang w:val="pt-BR"/>
                </w:rPr>
                <w:id w:val="1749461708"/>
                <w:placeholder>
                  <w:docPart w:val="CE436BCBDAB548818883290814582E51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[Nome da empresa]</w:t>
                </w:r>
              </w:sdtContent>
            </w:sdt>
          </w:p>
          <w:p w14:paraId="11A51D93" w14:textId="77777777" w:rsidR="000E1D44" w:rsidRPr="008E3199" w:rsidRDefault="0057534A" w:rsidP="0057534A">
            <w:pPr>
              <w:pStyle w:val="TextoDireita"/>
              <w:rPr>
                <w:noProof/>
                <w:sz w:val="21"/>
                <w:lang w:val="pt-BR"/>
              </w:rPr>
            </w:pPr>
            <w:r w:rsidRPr="008E3199">
              <w:rPr>
                <w:noProof/>
                <w:sz w:val="21"/>
                <w:szCs w:val="21"/>
                <w:lang w:val="pt-BR" w:bidi="pt-BR"/>
              </w:rPr>
              <w:t xml:space="preserve"> </w:t>
            </w:r>
          </w:p>
          <w:p w14:paraId="066C3918" w14:textId="77777777" w:rsidR="0057534A" w:rsidRPr="008E3199" w:rsidRDefault="00000000" w:rsidP="0057534A">
            <w:pPr>
              <w:pStyle w:val="TextoPequeno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758651016"/>
                <w:placeholder>
                  <w:docPart w:val="648E0B3BA573423A96A1493DD2E0EE0D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[Datas De] – [Até]</w:t>
                </w:r>
              </w:sdtContent>
            </w:sdt>
          </w:p>
          <w:p w14:paraId="00D6F30A" w14:textId="77777777" w:rsidR="0057534A" w:rsidRPr="008E3199" w:rsidRDefault="00000000" w:rsidP="0057534A">
            <w:pPr>
              <w:pStyle w:val="TextoDirei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427684914"/>
                <w:placeholder>
                  <w:docPart w:val="3827D9E7A6B34D57BB341FD8DCDBA52D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[Cargo]</w:t>
                </w:r>
              </w:sdtContent>
            </w:sdt>
            <w:r w:rsidR="0057534A" w:rsidRPr="008E3199">
              <w:rPr>
                <w:noProof/>
                <w:lang w:val="pt-BR" w:bidi="pt-BR"/>
              </w:rPr>
              <w:t xml:space="preserve"> • </w:t>
            </w:r>
            <w:sdt>
              <w:sdtPr>
                <w:rPr>
                  <w:noProof/>
                  <w:lang w:val="pt-BR"/>
                </w:rPr>
                <w:id w:val="-104505620"/>
                <w:placeholder>
                  <w:docPart w:val="63F4D2B3E5E64D349DD8B6D2723BAEB0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[Função]</w:t>
                </w:r>
              </w:sdtContent>
            </w:sdt>
            <w:r w:rsidR="0057534A" w:rsidRPr="008E3199">
              <w:rPr>
                <w:noProof/>
                <w:lang w:val="pt-BR" w:bidi="pt-BR"/>
              </w:rPr>
              <w:t xml:space="preserve"> • </w:t>
            </w:r>
            <w:sdt>
              <w:sdtPr>
                <w:rPr>
                  <w:noProof/>
                  <w:lang w:val="pt-BR"/>
                </w:rPr>
                <w:id w:val="-926888980"/>
                <w:placeholder>
                  <w:docPart w:val="2D30CDFD3A5B45F2A6F69471D27BE1D0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[Nome da empresa]</w:t>
                </w:r>
              </w:sdtContent>
            </w:sdt>
          </w:p>
          <w:p w14:paraId="51366547" w14:textId="77777777" w:rsidR="000E1D44" w:rsidRPr="008E3199" w:rsidRDefault="0057534A" w:rsidP="0057534A">
            <w:pPr>
              <w:pStyle w:val="TextoDireita"/>
              <w:rPr>
                <w:noProof/>
                <w:sz w:val="21"/>
                <w:lang w:val="pt-BR"/>
              </w:rPr>
            </w:pPr>
            <w:r w:rsidRPr="008E3199">
              <w:rPr>
                <w:noProof/>
                <w:sz w:val="21"/>
                <w:szCs w:val="21"/>
                <w:lang w:val="pt-BR" w:bidi="pt-BR"/>
              </w:rPr>
              <w:t xml:space="preserve"> </w:t>
            </w:r>
          </w:p>
          <w:p w14:paraId="2ED839CD" w14:textId="77777777" w:rsidR="000E1D44" w:rsidRPr="008E3199" w:rsidRDefault="00000000" w:rsidP="0057534A">
            <w:pPr>
              <w:pStyle w:val="TextoDireita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87393142"/>
                <w:placeholder>
                  <w:docPart w:val="B3BF47DFAB9B44C381A68BAEB4425E26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8E3199">
                  <w:rPr>
                    <w:noProof/>
                    <w:lang w:val="pt-BR" w:bidi="pt-BR"/>
                  </w:rPr>
                  <w:t>[Este espaço é destinado a inserir um resumo das principais responsabilidades e realizações mais relevantes.]</w:t>
                </w:r>
              </w:sdtContent>
            </w:sdt>
          </w:p>
        </w:tc>
      </w:tr>
      <w:tr w:rsidR="000E1D44" w:rsidRPr="008E3199" w14:paraId="383B5102" w14:textId="77777777" w:rsidTr="00CC67FD">
        <w:trPr>
          <w:trHeight w:val="2375"/>
        </w:trPr>
        <w:tc>
          <w:tcPr>
            <w:tcW w:w="3512" w:type="dxa"/>
            <w:gridSpan w:val="2"/>
            <w:tcBorders>
              <w:right w:val="single" w:sz="18" w:space="0" w:color="648276" w:themeColor="accent5"/>
            </w:tcBorders>
          </w:tcPr>
          <w:p w14:paraId="5D9031FD" w14:textId="77777777" w:rsidR="000E1D44" w:rsidRPr="008E3199" w:rsidRDefault="00000000" w:rsidP="00A77921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242716918"/>
                <w:placeholder>
                  <w:docPart w:val="09F932702AD2456D911032A557064BB3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Habilidades Principais</w:t>
                </w:r>
              </w:sdtContent>
            </w:sdt>
          </w:p>
          <w:sdt>
            <w:sdtPr>
              <w:rPr>
                <w:noProof/>
                <w:lang w:val="pt-BR"/>
              </w:rPr>
              <w:id w:val="-1377702955"/>
              <w:placeholder>
                <w:docPart w:val="1E6DA9BC3351407EB8CBC3A9542A6B20"/>
              </w:placeholder>
              <w:temporary/>
              <w:showingPlcHdr/>
              <w15:appearance w15:val="hidden"/>
              <w:text/>
            </w:sdtPr>
            <w:sdtContent>
              <w:p w14:paraId="7FDAAC3F" w14:textId="77777777" w:rsidR="0057534A" w:rsidRPr="008E3199" w:rsidRDefault="0057534A" w:rsidP="0057534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Marketing</w:t>
                </w:r>
              </w:p>
              <w:p w14:paraId="030ED7F7" w14:textId="77777777" w:rsidR="0057534A" w:rsidRPr="008E3199" w:rsidRDefault="0057534A" w:rsidP="0057534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Gerenciamento de projetos</w:t>
                </w:r>
              </w:p>
              <w:p w14:paraId="6B7FC192" w14:textId="77777777" w:rsidR="0057534A" w:rsidRPr="008E3199" w:rsidRDefault="0057534A" w:rsidP="0057534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 xml:space="preserve">Planejamento orçamentário </w:t>
                </w:r>
              </w:p>
              <w:p w14:paraId="1F31E9A4" w14:textId="77777777" w:rsidR="0057534A" w:rsidRPr="008E3199" w:rsidRDefault="0057534A" w:rsidP="0057534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Mídia Social</w:t>
                </w:r>
              </w:p>
              <w:p w14:paraId="58DCFCD6" w14:textId="77777777" w:rsidR="000E1D44" w:rsidRPr="008E3199" w:rsidRDefault="0057534A" w:rsidP="0057534A">
                <w:pPr>
                  <w:pStyle w:val="TextoEsquerd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Planejamento</w:t>
                </w:r>
              </w:p>
            </w:sdtContent>
          </w:sdt>
        </w:tc>
        <w:tc>
          <w:tcPr>
            <w:tcW w:w="6954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pt-BR"/>
              </w:rPr>
              <w:id w:val="61914896"/>
              <w:placeholder>
                <w:docPart w:val="0A089E0D40C64580838266B5758D1EAF"/>
              </w:placeholder>
              <w:temporary/>
              <w:showingPlcHdr/>
              <w15:appearance w15:val="hidden"/>
              <w:text/>
            </w:sdtPr>
            <w:sdtContent>
              <w:p w14:paraId="30DC89CA" w14:textId="77777777" w:rsidR="000E1D44" w:rsidRPr="008E3199" w:rsidRDefault="00A77921" w:rsidP="00A77921">
                <w:pPr>
                  <w:pStyle w:val="Ttulo2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Comunicação</w:t>
                </w:r>
              </w:p>
            </w:sdtContent>
          </w:sdt>
          <w:sdt>
            <w:sdtPr>
              <w:rPr>
                <w:noProof/>
                <w:w w:val="105"/>
                <w:lang w:val="pt-BR"/>
              </w:rPr>
              <w:id w:val="884376286"/>
              <w:placeholder>
                <w:docPart w:val="AE2FA80547E044AD8117A2976FF3353D"/>
              </w:placeholder>
              <w:temporary/>
              <w:showingPlcHdr/>
              <w15:appearance w15:val="hidden"/>
              <w:text/>
            </w:sdtPr>
            <w:sdtContent>
              <w:p w14:paraId="179EE161" w14:textId="77777777" w:rsidR="0057534A" w:rsidRPr="008E3199" w:rsidRDefault="0057534A" w:rsidP="0057534A">
                <w:pPr>
                  <w:pStyle w:val="TextoDireit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[Você fez uma ótima apresentação e recebeu comentários excelentes. Não tenha vergonha de mencionar!</w:t>
                </w:r>
              </w:p>
              <w:p w14:paraId="4538F54B" w14:textId="77777777" w:rsidR="0057534A" w:rsidRPr="008E3199" w:rsidRDefault="0057534A" w:rsidP="0057534A">
                <w:pPr>
                  <w:pStyle w:val="TextoDireit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Este é o local para indicar como você se sai bem ao trabalhar e interagir com outras pessoas.]</w:t>
                </w:r>
              </w:p>
            </w:sdtContent>
          </w:sdt>
          <w:p w14:paraId="35271AC9" w14:textId="77777777" w:rsidR="000E1D44" w:rsidRPr="008E3199" w:rsidRDefault="000E1D44" w:rsidP="000E1D44">
            <w:pPr>
              <w:pStyle w:val="TextoDireita"/>
              <w:rPr>
                <w:noProof/>
                <w:lang w:val="pt-BR"/>
              </w:rPr>
            </w:pPr>
          </w:p>
        </w:tc>
      </w:tr>
      <w:tr w:rsidR="000E1D44" w:rsidRPr="008E3199" w14:paraId="7A8F47F4" w14:textId="77777777" w:rsidTr="00CC67FD">
        <w:trPr>
          <w:trHeight w:val="1604"/>
        </w:trPr>
        <w:tc>
          <w:tcPr>
            <w:tcW w:w="3512" w:type="dxa"/>
            <w:gridSpan w:val="2"/>
            <w:tcBorders>
              <w:right w:val="single" w:sz="18" w:space="0" w:color="648276" w:themeColor="accent5"/>
            </w:tcBorders>
          </w:tcPr>
          <w:p w14:paraId="569F9836" w14:textId="77777777" w:rsidR="000E1D44" w:rsidRPr="008E3199" w:rsidRDefault="000E1D44">
            <w:pPr>
              <w:rPr>
                <w:noProof/>
                <w:lang w:val="pt-BR"/>
              </w:rPr>
            </w:pPr>
          </w:p>
        </w:tc>
        <w:tc>
          <w:tcPr>
            <w:tcW w:w="6954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pt-BR"/>
              </w:rPr>
              <w:id w:val="727186010"/>
              <w:placeholder>
                <w:docPart w:val="2B1E1A46F587438C94CDEC49CAF1CFB3"/>
              </w:placeholder>
              <w:temporary/>
              <w:showingPlcHdr/>
              <w15:appearance w15:val="hidden"/>
              <w:text/>
            </w:sdtPr>
            <w:sdtContent>
              <w:p w14:paraId="439F2B54" w14:textId="77777777" w:rsidR="0057534A" w:rsidRPr="008E3199" w:rsidRDefault="00A77921" w:rsidP="0057534A">
                <w:pPr>
                  <w:pStyle w:val="Ttulo2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Liderança</w:t>
                </w:r>
              </w:p>
            </w:sdtContent>
          </w:sdt>
          <w:sdt>
            <w:sdtPr>
              <w:rPr>
                <w:noProof/>
                <w:w w:val="105"/>
                <w:lang w:val="pt-BR"/>
              </w:rPr>
              <w:id w:val="1609930794"/>
              <w:placeholder>
                <w:docPart w:val="64B80F12BD2B44508DB91253DE02FF68"/>
              </w:placeholder>
              <w:temporary/>
              <w:showingPlcHdr/>
              <w15:appearance w15:val="hidden"/>
              <w:text/>
            </w:sdtPr>
            <w:sdtContent>
              <w:p w14:paraId="4C4E1BF1" w14:textId="77777777" w:rsidR="0057534A" w:rsidRPr="008E3199" w:rsidRDefault="0057534A" w:rsidP="0057534A">
                <w:pPr>
                  <w:pStyle w:val="TextoDireit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[Você é presidente de seu grêmio, síndico do condomínio ou líder de equipe de sua instituição de caridade favorita?</w:t>
                </w:r>
              </w:p>
              <w:p w14:paraId="6B92D200" w14:textId="77777777" w:rsidR="000E1D44" w:rsidRPr="008E3199" w:rsidRDefault="0057534A" w:rsidP="000E1D44">
                <w:pPr>
                  <w:pStyle w:val="TextoDireit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Você é um líder natural — apresente os fatos!]</w:t>
                </w:r>
              </w:p>
            </w:sdtContent>
          </w:sdt>
        </w:tc>
      </w:tr>
      <w:tr w:rsidR="000E1D44" w:rsidRPr="008E3199" w14:paraId="41644C2D" w14:textId="77777777" w:rsidTr="00CC67FD">
        <w:trPr>
          <w:trHeight w:val="149"/>
        </w:trPr>
        <w:tc>
          <w:tcPr>
            <w:tcW w:w="3512" w:type="dxa"/>
            <w:gridSpan w:val="2"/>
            <w:tcBorders>
              <w:right w:val="single" w:sz="18" w:space="0" w:color="648276" w:themeColor="accent5"/>
            </w:tcBorders>
          </w:tcPr>
          <w:p w14:paraId="65C84284" w14:textId="77777777" w:rsidR="000E1D44" w:rsidRPr="008E3199" w:rsidRDefault="000E1D44">
            <w:pPr>
              <w:rPr>
                <w:noProof/>
                <w:lang w:val="pt-BR"/>
              </w:rPr>
            </w:pPr>
          </w:p>
        </w:tc>
        <w:tc>
          <w:tcPr>
            <w:tcW w:w="6954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rPr>
                <w:noProof/>
                <w:lang w:val="pt-BR"/>
              </w:rPr>
              <w:id w:val="-465741575"/>
              <w:placeholder>
                <w:docPart w:val="0572ECEBE5874277839D32F28315855F"/>
              </w:placeholder>
              <w:temporary/>
              <w:showingPlcHdr/>
              <w15:appearance w15:val="hidden"/>
              <w:text/>
            </w:sdtPr>
            <w:sdtContent>
              <w:p w14:paraId="4EACAAED" w14:textId="77777777" w:rsidR="000E1D44" w:rsidRPr="008E3199" w:rsidRDefault="00A77921" w:rsidP="00A77921">
                <w:pPr>
                  <w:pStyle w:val="Ttulo2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Referências</w:t>
                </w:r>
              </w:p>
            </w:sdtContent>
          </w:sdt>
          <w:sdt>
            <w:sdtPr>
              <w:rPr>
                <w:noProof/>
                <w:w w:val="105"/>
                <w:lang w:val="pt-BR"/>
              </w:rPr>
              <w:id w:val="-408077227"/>
              <w:placeholder>
                <w:docPart w:val="A3255A4F4946409F841C7B0840750E4C"/>
              </w:placeholder>
              <w:temporary/>
              <w:showingPlcHdr/>
              <w15:appearance w15:val="hidden"/>
              <w:text/>
            </w:sdtPr>
            <w:sdtContent>
              <w:p w14:paraId="5126324B" w14:textId="77777777" w:rsidR="000E1D44" w:rsidRPr="008E3199" w:rsidRDefault="0057534A" w:rsidP="0057534A">
                <w:pPr>
                  <w:pStyle w:val="TextoDireita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[Disponível mediante solicitação.]</w:t>
                </w:r>
              </w:p>
            </w:sdtContent>
          </w:sdt>
        </w:tc>
      </w:tr>
    </w:tbl>
    <w:p w14:paraId="3FCB2786" w14:textId="77777777" w:rsidR="00C55D85" w:rsidRPr="008E3199" w:rsidRDefault="00C55D85">
      <w:pPr>
        <w:rPr>
          <w:noProof/>
          <w:lang w:val="pt-BR"/>
        </w:rPr>
      </w:pPr>
    </w:p>
    <w:sectPr w:rsidR="00C55D85" w:rsidRPr="008E3199" w:rsidSect="0016224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AD41" w14:textId="77777777" w:rsidR="00205384" w:rsidRDefault="00205384" w:rsidP="00F316AD">
      <w:r>
        <w:separator/>
      </w:r>
    </w:p>
  </w:endnote>
  <w:endnote w:type="continuationSeparator" w:id="0">
    <w:p w14:paraId="1CD66770" w14:textId="77777777" w:rsidR="00205384" w:rsidRDefault="0020538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064C" w14:textId="77777777" w:rsidR="000E1D44" w:rsidRPr="00EB403B" w:rsidRDefault="000E1D44">
    <w:pPr>
      <w:pStyle w:val="Rodap"/>
      <w:rPr>
        <w:lang w:val="pt-BR"/>
      </w:rPr>
    </w:pPr>
    <w:r w:rsidRPr="00EB403B">
      <w:rPr>
        <w:noProof/>
        <w:lang w:val="pt-BR" w:bidi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DFAFD" wp14:editId="51D2A4CF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tângul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6068B" id="Retângulo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8B93" w14:textId="77777777" w:rsidR="00205384" w:rsidRDefault="00205384" w:rsidP="00F316AD">
      <w:r>
        <w:separator/>
      </w:r>
    </w:p>
  </w:footnote>
  <w:footnote w:type="continuationSeparator" w:id="0">
    <w:p w14:paraId="14CAE782" w14:textId="77777777" w:rsidR="00205384" w:rsidRDefault="00205384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844D0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C4631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92376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613A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D6B33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A52E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60064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AB2E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83D6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1E8C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063A41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0C12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205C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2589538">
    <w:abstractNumId w:val="12"/>
  </w:num>
  <w:num w:numId="2" w16cid:durableId="172234057">
    <w:abstractNumId w:val="11"/>
  </w:num>
  <w:num w:numId="3" w16cid:durableId="704335312">
    <w:abstractNumId w:val="10"/>
  </w:num>
  <w:num w:numId="4" w16cid:durableId="1980499718">
    <w:abstractNumId w:val="9"/>
  </w:num>
  <w:num w:numId="5" w16cid:durableId="1075668415">
    <w:abstractNumId w:val="7"/>
  </w:num>
  <w:num w:numId="6" w16cid:durableId="1344164631">
    <w:abstractNumId w:val="6"/>
  </w:num>
  <w:num w:numId="7" w16cid:durableId="2122459020">
    <w:abstractNumId w:val="5"/>
  </w:num>
  <w:num w:numId="8" w16cid:durableId="1070888665">
    <w:abstractNumId w:val="4"/>
  </w:num>
  <w:num w:numId="9" w16cid:durableId="1231774915">
    <w:abstractNumId w:val="8"/>
  </w:num>
  <w:num w:numId="10" w16cid:durableId="537164668">
    <w:abstractNumId w:val="3"/>
  </w:num>
  <w:num w:numId="11" w16cid:durableId="951208153">
    <w:abstractNumId w:val="2"/>
  </w:num>
  <w:num w:numId="12" w16cid:durableId="1517814439">
    <w:abstractNumId w:val="1"/>
  </w:num>
  <w:num w:numId="13" w16cid:durableId="54043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88"/>
    <w:rsid w:val="000E1D44"/>
    <w:rsid w:val="0016224E"/>
    <w:rsid w:val="00205384"/>
    <w:rsid w:val="0020696E"/>
    <w:rsid w:val="002356A2"/>
    <w:rsid w:val="002D12DA"/>
    <w:rsid w:val="003019B2"/>
    <w:rsid w:val="0034688D"/>
    <w:rsid w:val="0040233B"/>
    <w:rsid w:val="00476584"/>
    <w:rsid w:val="00511A6E"/>
    <w:rsid w:val="0057534A"/>
    <w:rsid w:val="00605A5B"/>
    <w:rsid w:val="006B3547"/>
    <w:rsid w:val="006C60E6"/>
    <w:rsid w:val="006E70D3"/>
    <w:rsid w:val="00746788"/>
    <w:rsid w:val="007B0F94"/>
    <w:rsid w:val="008E3199"/>
    <w:rsid w:val="009F50AA"/>
    <w:rsid w:val="00A77921"/>
    <w:rsid w:val="00B575FB"/>
    <w:rsid w:val="00C1095A"/>
    <w:rsid w:val="00C55D85"/>
    <w:rsid w:val="00CA2273"/>
    <w:rsid w:val="00CC67FD"/>
    <w:rsid w:val="00CD50FD"/>
    <w:rsid w:val="00CD52FA"/>
    <w:rsid w:val="00D47124"/>
    <w:rsid w:val="00DD5D7B"/>
    <w:rsid w:val="00DE74FE"/>
    <w:rsid w:val="00EB403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404A6"/>
  <w15:chartTrackingRefBased/>
  <w15:docId w15:val="{B44C00BB-7525-46AD-8595-E86C617D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B403B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2"/>
    <w:qFormat/>
    <w:rsid w:val="00EB403B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tulo2">
    <w:name w:val="heading 2"/>
    <w:basedOn w:val="Normal"/>
    <w:next w:val="Normal"/>
    <w:link w:val="Ttulo2Char"/>
    <w:uiPriority w:val="3"/>
    <w:qFormat/>
    <w:rsid w:val="00EB403B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EB403B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EB403B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EB403B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EB403B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EB403B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EB403B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EB403B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403B"/>
    <w:rPr>
      <w:rFonts w:ascii="Arial" w:hAnsi="Arial" w:cs="Arial"/>
      <w:color w:val="000000" w:themeColor="text1"/>
    </w:rPr>
  </w:style>
  <w:style w:type="table" w:styleId="Tabelacomgrade">
    <w:name w:val="Table Grid"/>
    <w:basedOn w:val="Tabelanormal"/>
    <w:uiPriority w:val="39"/>
    <w:rsid w:val="00EB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EB403B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tuloChar">
    <w:name w:val="Título Char"/>
    <w:basedOn w:val="Fontepargpadro"/>
    <w:link w:val="Ttulo"/>
    <w:rsid w:val="00EB403B"/>
    <w:rPr>
      <w:rFonts w:ascii="Georgia" w:hAnsi="Georgia"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har"/>
    <w:uiPriority w:val="1"/>
    <w:qFormat/>
    <w:rsid w:val="00EB403B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tuloChar">
    <w:name w:val="Subtítulo Char"/>
    <w:basedOn w:val="Fontepargpadro"/>
    <w:link w:val="Subttulo"/>
    <w:uiPriority w:val="1"/>
    <w:rsid w:val="00EB403B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tulo1Char">
    <w:name w:val="Título 1 Char"/>
    <w:basedOn w:val="Fontepargpadro"/>
    <w:link w:val="Ttulo1"/>
    <w:uiPriority w:val="2"/>
    <w:rsid w:val="00EB403B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oEsquerda">
    <w:name w:val="TextoEsquerda"/>
    <w:basedOn w:val="Normal"/>
    <w:next w:val="Normal"/>
    <w:uiPriority w:val="4"/>
    <w:qFormat/>
    <w:rsid w:val="00EB403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har">
    <w:name w:val="Título 2 Char"/>
    <w:basedOn w:val="Fontepargpadro"/>
    <w:link w:val="Ttulo2"/>
    <w:uiPriority w:val="3"/>
    <w:rsid w:val="00EB403B"/>
    <w:rPr>
      <w:rFonts w:ascii="Georgia" w:hAnsi="Georgia" w:cs="Arial"/>
      <w:b/>
      <w:color w:val="648276" w:themeColor="accent5"/>
      <w:sz w:val="28"/>
    </w:rPr>
  </w:style>
  <w:style w:type="paragraph" w:customStyle="1" w:styleId="TextoPequeno">
    <w:name w:val="TextoPequeno"/>
    <w:basedOn w:val="Normal"/>
    <w:next w:val="Normal"/>
    <w:uiPriority w:val="6"/>
    <w:qFormat/>
    <w:rsid w:val="00EB403B"/>
    <w:rPr>
      <w:i/>
      <w:color w:val="404040" w:themeColor="text1" w:themeTint="BF"/>
      <w:sz w:val="20"/>
    </w:rPr>
  </w:style>
  <w:style w:type="paragraph" w:customStyle="1" w:styleId="TextoDireita">
    <w:name w:val="TextoDireita"/>
    <w:basedOn w:val="Normal"/>
    <w:next w:val="Normal"/>
    <w:uiPriority w:val="5"/>
    <w:qFormat/>
    <w:rsid w:val="00EB403B"/>
    <w:pPr>
      <w:spacing w:line="288" w:lineRule="auto"/>
    </w:pPr>
    <w:rPr>
      <w:color w:val="404040" w:themeColor="text1" w:themeTint="BF"/>
      <w:sz w:val="22"/>
    </w:rPr>
  </w:style>
  <w:style w:type="character" w:styleId="TextodoEspaoReservado">
    <w:name w:val="Placeholder Text"/>
    <w:basedOn w:val="Fontepargpadro"/>
    <w:uiPriority w:val="99"/>
    <w:semiHidden/>
    <w:rsid w:val="00EB403B"/>
    <w:rPr>
      <w:rFonts w:ascii="Arial" w:hAnsi="Arial" w:cs="Arial"/>
      <w:color w:val="808080"/>
    </w:rPr>
  </w:style>
  <w:style w:type="character" w:styleId="nfase">
    <w:name w:val="Emphasis"/>
    <w:uiPriority w:val="20"/>
    <w:qFormat/>
    <w:rsid w:val="00CC67FD"/>
    <w:rPr>
      <w:rFonts w:ascii="Georgia" w:hAnsi="Georgia" w:cs="Arial"/>
      <w:color w:val="648276" w:themeColor="accent5"/>
    </w:rPr>
  </w:style>
  <w:style w:type="numbering" w:styleId="111111">
    <w:name w:val="Outline List 2"/>
    <w:basedOn w:val="Semlista"/>
    <w:uiPriority w:val="99"/>
    <w:semiHidden/>
    <w:unhideWhenUsed/>
    <w:rsid w:val="00EB403B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EB403B"/>
    <w:pPr>
      <w:numPr>
        <w:numId w:val="2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03B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403B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403B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403B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403B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EB403B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4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03B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EB403B"/>
  </w:style>
  <w:style w:type="paragraph" w:styleId="Textoembloco">
    <w:name w:val="Block Text"/>
    <w:basedOn w:val="Normal"/>
    <w:uiPriority w:val="99"/>
    <w:semiHidden/>
    <w:unhideWhenUsed/>
    <w:rsid w:val="00EB403B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B40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B403B"/>
    <w:rPr>
      <w:rFonts w:ascii="Arial" w:hAnsi="Arial" w:cs="Arial"/>
      <w:color w:val="000000" w:themeColor="tex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B40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B403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EB403B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40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EB403B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40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B40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qFormat/>
    <w:rsid w:val="00EB403B"/>
    <w:rPr>
      <w:rFonts w:ascii="Arial" w:hAnsi="Arial" w:cs="Arial"/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B403B"/>
    <w:pPr>
      <w:spacing w:after="200"/>
    </w:pPr>
    <w:rPr>
      <w:i/>
      <w:iCs/>
      <w:color w:val="775F55" w:themeColor="text2"/>
      <w:sz w:val="18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EB403B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EB403B"/>
    <w:rPr>
      <w:rFonts w:ascii="Arial" w:hAnsi="Arial" w:cs="Arial"/>
      <w:color w:val="000000" w:themeColor="text1"/>
    </w:rPr>
  </w:style>
  <w:style w:type="table" w:styleId="GradeColorida">
    <w:name w:val="Colorful Grid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EB403B"/>
    <w:rPr>
      <w:rFonts w:ascii="Arial" w:hAnsi="Arial" w:cs="Arial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4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4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403B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EB403B"/>
  </w:style>
  <w:style w:type="character" w:customStyle="1" w:styleId="DataChar">
    <w:name w:val="Data Char"/>
    <w:basedOn w:val="Fontepargpadro"/>
    <w:link w:val="Data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B403B"/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B403B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EB403B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Refdenotadefim">
    <w:name w:val="end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B403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EB403B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etente">
    <w:name w:val="envelope return"/>
    <w:basedOn w:val="Normal"/>
    <w:uiPriority w:val="99"/>
    <w:semiHidden/>
    <w:unhideWhenUsed/>
    <w:rsid w:val="00EB403B"/>
    <w:rPr>
      <w:rFonts w:ascii="Georgia" w:eastAsiaTheme="majorEastAsia" w:hAnsi="Georgia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B403B"/>
    <w:rPr>
      <w:rFonts w:ascii="Arial" w:hAnsi="Arial" w:cs="Arial"/>
      <w:color w:val="704404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0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table" w:styleId="TabeladeGrade1Clara">
    <w:name w:val="Grid Table 1 Light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B403B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B403B"/>
    <w:rPr>
      <w:rFonts w:ascii="Arial" w:hAnsi="Arial" w:cs="Arial"/>
      <w:i/>
      <w:iCs/>
      <w:color w:val="000000" w:themeColor="text1"/>
    </w:rPr>
  </w:style>
  <w:style w:type="character" w:styleId="CitaoHTML">
    <w:name w:val="HTML Cit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CdigoHTML">
    <w:name w:val="HTML Code"/>
    <w:basedOn w:val="Fontepargpadro"/>
    <w:uiPriority w:val="99"/>
    <w:semiHidden/>
    <w:unhideWhenUsed/>
    <w:rsid w:val="00EB403B"/>
    <w:rPr>
      <w:rFonts w:ascii="Consolas" w:hAnsi="Consolas" w:cs="Arial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EB403B"/>
    <w:rPr>
      <w:rFonts w:ascii="Consolas" w:hAnsi="Consolas" w:cs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Hyperlink">
    <w:name w:val="Hyperlink"/>
    <w:basedOn w:val="Fontepargpadro"/>
    <w:uiPriority w:val="99"/>
    <w:semiHidden/>
    <w:unhideWhenUsed/>
    <w:rsid w:val="00EB403B"/>
    <w:rPr>
      <w:rFonts w:ascii="Arial" w:hAnsi="Arial" w:cs="Arial"/>
      <w:color w:val="F7B61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B403B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EB403B"/>
    <w:pPr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EB403B"/>
    <w:pPr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EB403B"/>
    <w:pPr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EB403B"/>
    <w:pPr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EB403B"/>
    <w:pPr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EB403B"/>
    <w:pPr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EB403B"/>
    <w:pPr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EB403B"/>
    <w:pPr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EB403B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EB403B"/>
    <w:rPr>
      <w:rFonts w:ascii="Arial" w:hAnsi="Arial" w:cs="Arial"/>
      <w:i/>
      <w:iCs/>
      <w:color w:val="303848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EB403B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EB403B"/>
    <w:rPr>
      <w:rFonts w:ascii="Arial" w:hAnsi="Arial" w:cs="Arial"/>
      <w:i/>
      <w:iCs/>
      <w:color w:val="303848" w:themeColor="accent1"/>
    </w:rPr>
  </w:style>
  <w:style w:type="character" w:styleId="RefernciaIntensa">
    <w:name w:val="Intense Reference"/>
    <w:basedOn w:val="Fontepargpadro"/>
    <w:uiPriority w:val="32"/>
    <w:semiHidden/>
    <w:qFormat/>
    <w:rsid w:val="00EB403B"/>
    <w:rPr>
      <w:rFonts w:ascii="Arial" w:hAnsi="Arial" w:cs="Arial"/>
      <w:b/>
      <w:bCs/>
      <w:smallCaps/>
      <w:color w:val="303848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EB40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EB403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B403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B403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B403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B403B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EB403B"/>
    <w:pPr>
      <w:numPr>
        <w:numId w:val="4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EB403B"/>
    <w:pPr>
      <w:numPr>
        <w:numId w:val="5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EB403B"/>
    <w:pPr>
      <w:numPr>
        <w:numId w:val="6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EB403B"/>
    <w:pPr>
      <w:numPr>
        <w:numId w:val="7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EB403B"/>
    <w:pPr>
      <w:numPr>
        <w:numId w:val="8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EB403B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EB403B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EB403B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EB403B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EB403B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EB403B"/>
    <w:pPr>
      <w:numPr>
        <w:numId w:val="9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EB403B"/>
    <w:pPr>
      <w:numPr>
        <w:numId w:val="10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EB403B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EB403B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EB403B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qFormat/>
    <w:rsid w:val="00EB403B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EB4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table" w:styleId="GradeMdia1">
    <w:name w:val="Medium Grid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EB4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EB403B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emEspaamento">
    <w:name w:val="No Spacing"/>
    <w:uiPriority w:val="1"/>
    <w:semiHidden/>
    <w:qFormat/>
    <w:rsid w:val="00EB403B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EB403B"/>
    <w:rPr>
      <w:rFonts w:ascii="Times New Roman" w:hAnsi="Times New Roman" w:cs="Times New Roman"/>
    </w:rPr>
  </w:style>
  <w:style w:type="paragraph" w:styleId="Recuonormal">
    <w:name w:val="Normal Indent"/>
    <w:basedOn w:val="Normal"/>
    <w:uiPriority w:val="99"/>
    <w:semiHidden/>
    <w:unhideWhenUsed/>
    <w:rsid w:val="00EB403B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EB403B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Nmerodepgina">
    <w:name w:val="page number"/>
    <w:basedOn w:val="Fontepargpadro"/>
    <w:uiPriority w:val="99"/>
    <w:semiHidden/>
    <w:unhideWhenUsed/>
    <w:rsid w:val="00EB403B"/>
    <w:rPr>
      <w:rFonts w:ascii="Arial" w:hAnsi="Arial" w:cs="Arial"/>
    </w:rPr>
  </w:style>
  <w:style w:type="table" w:styleId="SimplesTabela1">
    <w:name w:val="Plain Table 1"/>
    <w:basedOn w:val="Tabelanormal"/>
    <w:uiPriority w:val="41"/>
    <w:rsid w:val="00EB40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B40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B40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B40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EB40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B403B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B403B"/>
    <w:rPr>
      <w:rFonts w:ascii="Consolas" w:hAnsi="Consolas" w:cs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EB40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EB403B"/>
    <w:rPr>
      <w:rFonts w:ascii="Arial" w:hAnsi="Arial" w:cs="Arial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EB403B"/>
  </w:style>
  <w:style w:type="character" w:customStyle="1" w:styleId="SaudaoChar">
    <w:name w:val="Saudação Char"/>
    <w:basedOn w:val="Fontepargpadro"/>
    <w:link w:val="Sauda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EB403B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Hiperlinkinteligente">
    <w:name w:val="Smart Hyperlink"/>
    <w:basedOn w:val="Fontepargpadro"/>
    <w:uiPriority w:val="99"/>
    <w:semiHidden/>
    <w:unhideWhenUsed/>
    <w:rsid w:val="00EB403B"/>
    <w:rPr>
      <w:rFonts w:ascii="Arial" w:hAnsi="Arial" w:cs="Arial"/>
      <w:u w:val="dotted"/>
    </w:rPr>
  </w:style>
  <w:style w:type="character" w:styleId="Forte">
    <w:name w:val="Strong"/>
    <w:basedOn w:val="Fontepargpadro"/>
    <w:uiPriority w:val="22"/>
    <w:semiHidden/>
    <w:qFormat/>
    <w:rsid w:val="00EB403B"/>
    <w:rPr>
      <w:rFonts w:ascii="Arial" w:hAnsi="Arial" w:cs="Arial"/>
      <w:b/>
      <w:bCs/>
    </w:rPr>
  </w:style>
  <w:style w:type="character" w:styleId="nfaseSutil">
    <w:name w:val="Subtle Emphasis"/>
    <w:basedOn w:val="Fontepargpadro"/>
    <w:uiPriority w:val="19"/>
    <w:semiHidden/>
    <w:qFormat/>
    <w:rsid w:val="00EB403B"/>
    <w:rPr>
      <w:rFonts w:ascii="Arial" w:hAnsi="Arial" w:cs="Arial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EB403B"/>
    <w:rPr>
      <w:rFonts w:ascii="Arial" w:hAnsi="Arial" w:cs="Arial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EB40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EB40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EB40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EB40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EB40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EB40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EB40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EB40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EB40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EB40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EB40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EB40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EB40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EB40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EB40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EB40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EB40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EB40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EB40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EB40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EB40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B403B"/>
    <w:pPr>
      <w:ind w:left="240" w:hanging="24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EB403B"/>
  </w:style>
  <w:style w:type="table" w:styleId="Tabelaprofissional">
    <w:name w:val="Table Professional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EB40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EB40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EB40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EB40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EB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EB40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EB40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EB40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EB403B"/>
    <w:pPr>
      <w:spacing w:before="120"/>
    </w:pPr>
    <w:rPr>
      <w:rFonts w:ascii="Georgia" w:eastAsiaTheme="majorEastAsia" w:hAnsi="Georgia" w:cstheme="majorBidi"/>
      <w:b/>
      <w:bCs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EB403B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EB403B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EB403B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EB403B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EB403B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EB403B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EB403B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EB403B"/>
    <w:pPr>
      <w:spacing w:after="100"/>
      <w:ind w:left="168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EB403B"/>
    <w:pPr>
      <w:spacing w:after="100"/>
      <w:ind w:left="19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B403B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EB403B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\AppData\Roaming\Microsoft\Templates\Curr&#237;culo%20b&#225;s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BFEEC9A71A4E178172B1BFBA965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84150-526D-453A-846F-B937FA9EABE9}"/>
      </w:docPartPr>
      <w:docPartBody>
        <w:p w:rsidR="00000000" w:rsidRDefault="00000000">
          <w:pPr>
            <w:pStyle w:val="17BFEEC9A71A4E178172B1BFBA965019"/>
          </w:pPr>
          <w:r w:rsidRPr="008E3199">
            <w:rPr>
              <w:noProof/>
              <w:lang w:bidi="pt-BR"/>
            </w:rPr>
            <w:t>[Nome]</w:t>
          </w:r>
        </w:p>
      </w:docPartBody>
    </w:docPart>
    <w:docPart>
      <w:docPartPr>
        <w:name w:val="3E4BE9AE0A174C0B909905AF1D0E4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BFC79-219C-4536-AA87-3430E1C622BE}"/>
      </w:docPartPr>
      <w:docPartBody>
        <w:p w:rsidR="00000000" w:rsidRDefault="00000000">
          <w:pPr>
            <w:pStyle w:val="3E4BE9AE0A174C0B909905AF1D0E41FA"/>
          </w:pPr>
          <w:r w:rsidRPr="008E3199">
            <w:rPr>
              <w:rStyle w:val="nfase"/>
              <w:noProof/>
              <w:lang w:bidi="pt-BR"/>
            </w:rPr>
            <w:t>[Sobrenome]</w:t>
          </w:r>
        </w:p>
      </w:docPartBody>
    </w:docPart>
    <w:docPart>
      <w:docPartPr>
        <w:name w:val="EA846B9F58444C69B82163EBE6392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61E1A-3682-48AD-910F-9ADE1194CBD8}"/>
      </w:docPartPr>
      <w:docPartBody>
        <w:p w:rsidR="00000000" w:rsidRDefault="00000000">
          <w:pPr>
            <w:pStyle w:val="EA846B9F58444C69B82163EBE639210B"/>
          </w:pPr>
          <w:r w:rsidRPr="008E3199">
            <w:rPr>
              <w:noProof/>
              <w:lang w:bidi="pt-BR"/>
            </w:rPr>
            <w:t>Contato</w:t>
          </w:r>
        </w:p>
      </w:docPartBody>
    </w:docPart>
    <w:docPart>
      <w:docPartPr>
        <w:name w:val="3589C616B8C345DEAD6AD7ED79435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39C61-1F8B-4A88-AD4A-F9D3122D899C}"/>
      </w:docPartPr>
      <w:docPartBody>
        <w:p w:rsidR="00000000" w:rsidRPr="008E3199" w:rsidRDefault="00000000" w:rsidP="0057534A">
          <w:pPr>
            <w:pStyle w:val="TextoEsquerda"/>
            <w:rPr>
              <w:noProof/>
              <w:lang w:val="pt-BR"/>
            </w:rPr>
          </w:pPr>
          <w:r w:rsidRPr="008E3199">
            <w:rPr>
              <w:noProof/>
              <w:lang w:val="pt-BR" w:bidi="pt-BR"/>
            </w:rPr>
            <w:t>[Endereço]</w:t>
          </w:r>
        </w:p>
        <w:p w:rsidR="00000000" w:rsidRDefault="00000000">
          <w:pPr>
            <w:pStyle w:val="3589C616B8C345DEAD6AD7ED794354BA"/>
          </w:pPr>
          <w:r w:rsidRPr="008E3199">
            <w:rPr>
              <w:noProof/>
              <w:lang w:bidi="pt-BR"/>
            </w:rPr>
            <w:t>[Cidade, estado e CEP]</w:t>
          </w:r>
        </w:p>
      </w:docPartBody>
    </w:docPart>
    <w:docPart>
      <w:docPartPr>
        <w:name w:val="9861767370D94D579FDE95E927F7E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EDAB85-D8B0-416C-8CEC-CCD8CEAE4E76}"/>
      </w:docPartPr>
      <w:docPartBody>
        <w:p w:rsidR="00000000" w:rsidRDefault="00000000">
          <w:pPr>
            <w:pStyle w:val="9861767370D94D579FDE95E927F7E572"/>
          </w:pPr>
          <w:r w:rsidRPr="008E3199">
            <w:rPr>
              <w:noProof/>
              <w:lang w:bidi="pt-BR"/>
            </w:rPr>
            <w:t>[Telefone]</w:t>
          </w:r>
        </w:p>
      </w:docPartBody>
    </w:docPart>
    <w:docPart>
      <w:docPartPr>
        <w:name w:val="DC8F139B8709460EA435EE6603D83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0CEDC-D829-4CC1-8326-BB5C5EDBE436}"/>
      </w:docPartPr>
      <w:docPartBody>
        <w:p w:rsidR="00000000" w:rsidRDefault="00000000">
          <w:pPr>
            <w:pStyle w:val="DC8F139B8709460EA435EE6603D83346"/>
          </w:pPr>
          <w:r w:rsidRPr="008E3199">
            <w:rPr>
              <w:noProof/>
              <w:lang w:bidi="pt-BR"/>
            </w:rPr>
            <w:t>[Email]</w:t>
          </w:r>
        </w:p>
      </w:docPartBody>
    </w:docPart>
    <w:docPart>
      <w:docPartPr>
        <w:name w:val="8A66800B94B345FEBCDD09970889F9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BC2F-2AF0-4B00-BFF2-32C7C738C990}"/>
      </w:docPartPr>
      <w:docPartBody>
        <w:p w:rsidR="00000000" w:rsidRDefault="00000000">
          <w:pPr>
            <w:pStyle w:val="8A66800B94B345FEBCDD09970889F93C"/>
          </w:pPr>
          <w:r w:rsidRPr="008E3199">
            <w:rPr>
              <w:noProof/>
              <w:lang w:bidi="pt-BR"/>
            </w:rPr>
            <w:t>Objetivo</w:t>
          </w:r>
        </w:p>
      </w:docPartBody>
    </w:docPart>
    <w:docPart>
      <w:docPartPr>
        <w:name w:val="EBCB4741BBD44742A6FC89474B964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16C36-0969-4232-A7CE-B7C3508C6695}"/>
      </w:docPartPr>
      <w:docPartBody>
        <w:p w:rsidR="00000000" w:rsidRDefault="00000000">
          <w:pPr>
            <w:pStyle w:val="EBCB4741BBD44742A6FC89474B964B42"/>
          </w:pPr>
          <w:r w:rsidRPr="008E3199">
            <w:rPr>
              <w:noProof/>
              <w:lang w:bidi="pt-BR"/>
            </w:rPr>
            <w:t>[Substitua esta frase por seu objetivo de trabalho. Para substituir o texto da dica por seu próprio texto, basta selecionar uma linha e começar a digitar. Para obter resultados melhores, não inclua um espaço à direita dos caracteres do texto na seleção.]</w:t>
          </w:r>
        </w:p>
      </w:docPartBody>
    </w:docPart>
    <w:docPart>
      <w:docPartPr>
        <w:name w:val="E95103C3826044D29F43131BC1882B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31ACF-BEEE-4039-BB73-A88D317A5682}"/>
      </w:docPartPr>
      <w:docPartBody>
        <w:p w:rsidR="00000000" w:rsidRDefault="00000000">
          <w:pPr>
            <w:pStyle w:val="E95103C3826044D29F43131BC1882B96"/>
          </w:pPr>
          <w:r w:rsidRPr="008E3199">
            <w:rPr>
              <w:noProof/>
              <w:lang w:bidi="pt-BR"/>
            </w:rPr>
            <w:t>Escolaridade</w:t>
          </w:r>
        </w:p>
      </w:docPartBody>
    </w:docPart>
    <w:docPart>
      <w:docPartPr>
        <w:name w:val="9F2B1B2EF3B44906B8E5DF763922C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2A299-1C3C-48CF-9ACC-396389A9047C}"/>
      </w:docPartPr>
      <w:docPartBody>
        <w:p w:rsidR="00000000" w:rsidRPr="008E3199" w:rsidRDefault="00000000" w:rsidP="0057534A">
          <w:pPr>
            <w:pStyle w:val="TextoEsquerda"/>
            <w:rPr>
              <w:noProof/>
              <w:lang w:val="pt-BR"/>
            </w:rPr>
          </w:pPr>
          <w:r w:rsidRPr="008E3199">
            <w:rPr>
              <w:noProof/>
              <w:lang w:val="pt-BR" w:bidi="pt-BR"/>
            </w:rPr>
            <w:t>[Nome da escola]</w:t>
          </w:r>
        </w:p>
        <w:p w:rsidR="00000000" w:rsidRPr="008E3199" w:rsidRDefault="00000000" w:rsidP="0057534A">
          <w:pPr>
            <w:pStyle w:val="TextoEsquerda"/>
            <w:rPr>
              <w:noProof/>
              <w:lang w:val="pt-BR"/>
            </w:rPr>
          </w:pPr>
          <w:r w:rsidRPr="008E3199">
            <w:rPr>
              <w:noProof/>
              <w:lang w:val="pt-BR" w:bidi="pt-BR"/>
            </w:rPr>
            <w:t>[Cidade], [Estado]</w:t>
          </w:r>
        </w:p>
        <w:p w:rsidR="00000000" w:rsidRDefault="00000000">
          <w:pPr>
            <w:pStyle w:val="9F2B1B2EF3B44906B8E5DF763922C28C"/>
          </w:pPr>
          <w:r w:rsidRPr="008E3199">
            <w:rPr>
              <w:noProof/>
              <w:lang w:bidi="pt-BR"/>
            </w:rPr>
            <w:t>[Talvez você queira incluir aqui as notas médias e um breve resumo de cursos, prêmios e homenagens relevantes.]</w:t>
          </w:r>
        </w:p>
      </w:docPartBody>
    </w:docPart>
    <w:docPart>
      <w:docPartPr>
        <w:name w:val="3C42928CC69C4A8FA34D459BC2296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C91A6-FC54-4122-918A-DBE1259C12D9}"/>
      </w:docPartPr>
      <w:docPartBody>
        <w:p w:rsidR="00000000" w:rsidRDefault="00000000">
          <w:pPr>
            <w:pStyle w:val="3C42928CC69C4A8FA34D459BC2296551"/>
          </w:pPr>
          <w:r w:rsidRPr="008E3199">
            <w:rPr>
              <w:noProof/>
              <w:lang w:bidi="pt-BR"/>
            </w:rPr>
            <w:t>Experiência</w:t>
          </w:r>
        </w:p>
      </w:docPartBody>
    </w:docPart>
    <w:docPart>
      <w:docPartPr>
        <w:name w:val="FE4E23A2AB66499AA3C69B3D473E5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813CE-5DEC-4845-B5FD-E7EF4A719C04}"/>
      </w:docPartPr>
      <w:docPartBody>
        <w:p w:rsidR="00000000" w:rsidRDefault="00000000">
          <w:pPr>
            <w:pStyle w:val="FE4E23A2AB66499AA3C69B3D473E5049"/>
          </w:pPr>
          <w:r w:rsidRPr="008E3199">
            <w:rPr>
              <w:noProof/>
              <w:lang w:bidi="pt-BR"/>
            </w:rPr>
            <w:t>[Datas De] – [Até]</w:t>
          </w:r>
        </w:p>
      </w:docPartBody>
    </w:docPart>
    <w:docPart>
      <w:docPartPr>
        <w:name w:val="611549F3980646819D0DCDD277E0A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99581-D804-4C01-8ABE-AFA37257E953}"/>
      </w:docPartPr>
      <w:docPartBody>
        <w:p w:rsidR="00000000" w:rsidRDefault="00000000">
          <w:pPr>
            <w:pStyle w:val="611549F3980646819D0DCDD277E0A05D"/>
          </w:pPr>
          <w:r w:rsidRPr="008E3199">
            <w:rPr>
              <w:noProof/>
              <w:lang w:bidi="pt-BR"/>
            </w:rPr>
            <w:t>[Cargo]</w:t>
          </w:r>
        </w:p>
      </w:docPartBody>
    </w:docPart>
    <w:docPart>
      <w:docPartPr>
        <w:name w:val="9B52B3FD5FB94A2397D909915D3D02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93BA7-4F9C-4849-B24D-584D60246DF8}"/>
      </w:docPartPr>
      <w:docPartBody>
        <w:p w:rsidR="00000000" w:rsidRDefault="00000000">
          <w:pPr>
            <w:pStyle w:val="9B52B3FD5FB94A2397D909915D3D022C"/>
          </w:pPr>
          <w:r w:rsidRPr="008E3199">
            <w:rPr>
              <w:noProof/>
              <w:lang w:bidi="pt-BR"/>
            </w:rPr>
            <w:t>[Função]</w:t>
          </w:r>
        </w:p>
      </w:docPartBody>
    </w:docPart>
    <w:docPart>
      <w:docPartPr>
        <w:name w:val="D5139E7716F842449A63CDD4E79C5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A3F15-0805-4FBE-A637-A983FE78FBC0}"/>
      </w:docPartPr>
      <w:docPartBody>
        <w:p w:rsidR="00000000" w:rsidRDefault="00000000">
          <w:pPr>
            <w:pStyle w:val="D5139E7716F842449A63CDD4E79C5385"/>
          </w:pPr>
          <w:r w:rsidRPr="008E3199">
            <w:rPr>
              <w:noProof/>
              <w:lang w:bidi="pt-BR"/>
            </w:rPr>
            <w:t>[Nome da empresa]</w:t>
          </w:r>
        </w:p>
      </w:docPartBody>
    </w:docPart>
    <w:docPart>
      <w:docPartPr>
        <w:name w:val="77683E7623E24F58B8B5077475EE0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3C26D-B6BD-40EA-8A69-ED1C297AE299}"/>
      </w:docPartPr>
      <w:docPartBody>
        <w:p w:rsidR="00000000" w:rsidRDefault="00000000">
          <w:pPr>
            <w:pStyle w:val="77683E7623E24F58B8B5077475EE077B"/>
          </w:pPr>
          <w:r w:rsidRPr="008E3199">
            <w:rPr>
              <w:noProof/>
              <w:lang w:bidi="pt-BR"/>
            </w:rPr>
            <w:t>[Datas De] – [Até]</w:t>
          </w:r>
        </w:p>
      </w:docPartBody>
    </w:docPart>
    <w:docPart>
      <w:docPartPr>
        <w:name w:val="0F8A74C086EA4965A778CFEA1F7FA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2A557-0F0A-46C7-867A-494C9B14331C}"/>
      </w:docPartPr>
      <w:docPartBody>
        <w:p w:rsidR="00000000" w:rsidRDefault="00000000">
          <w:pPr>
            <w:pStyle w:val="0F8A74C086EA4965A778CFEA1F7FAD21"/>
          </w:pPr>
          <w:r w:rsidRPr="008E3199">
            <w:rPr>
              <w:noProof/>
              <w:lang w:bidi="pt-BR"/>
            </w:rPr>
            <w:t>[Cargo]</w:t>
          </w:r>
        </w:p>
      </w:docPartBody>
    </w:docPart>
    <w:docPart>
      <w:docPartPr>
        <w:name w:val="C124C7708A92459CA36E33B6753D1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31DA5-A8DD-4D38-BACB-D1373C0E3111}"/>
      </w:docPartPr>
      <w:docPartBody>
        <w:p w:rsidR="00000000" w:rsidRDefault="00000000">
          <w:pPr>
            <w:pStyle w:val="C124C7708A92459CA36E33B6753D1558"/>
          </w:pPr>
          <w:r w:rsidRPr="008E3199">
            <w:rPr>
              <w:noProof/>
              <w:lang w:bidi="pt-BR"/>
            </w:rPr>
            <w:t>[Função]</w:t>
          </w:r>
        </w:p>
      </w:docPartBody>
    </w:docPart>
    <w:docPart>
      <w:docPartPr>
        <w:name w:val="CE436BCBDAB548818883290814582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E922CC-5E7E-4209-B99F-52B68882DD01}"/>
      </w:docPartPr>
      <w:docPartBody>
        <w:p w:rsidR="00000000" w:rsidRDefault="00000000">
          <w:pPr>
            <w:pStyle w:val="CE436BCBDAB548818883290814582E51"/>
          </w:pPr>
          <w:r w:rsidRPr="008E3199">
            <w:rPr>
              <w:noProof/>
              <w:lang w:bidi="pt-BR"/>
            </w:rPr>
            <w:t>[Nome da empresa]</w:t>
          </w:r>
        </w:p>
      </w:docPartBody>
    </w:docPart>
    <w:docPart>
      <w:docPartPr>
        <w:name w:val="648E0B3BA573423A96A1493DD2E0E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EE28D-542A-43E7-B820-941AA5DA390B}"/>
      </w:docPartPr>
      <w:docPartBody>
        <w:p w:rsidR="00000000" w:rsidRDefault="00000000">
          <w:pPr>
            <w:pStyle w:val="648E0B3BA573423A96A1493DD2E0EE0D"/>
          </w:pPr>
          <w:r w:rsidRPr="008E3199">
            <w:rPr>
              <w:noProof/>
              <w:lang w:bidi="pt-BR"/>
            </w:rPr>
            <w:t>[Datas De] – [Até]</w:t>
          </w:r>
        </w:p>
      </w:docPartBody>
    </w:docPart>
    <w:docPart>
      <w:docPartPr>
        <w:name w:val="3827D9E7A6B34D57BB341FD8DCDBA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9F498-F429-40E6-844B-57507DFC75F6}"/>
      </w:docPartPr>
      <w:docPartBody>
        <w:p w:rsidR="00000000" w:rsidRDefault="00000000">
          <w:pPr>
            <w:pStyle w:val="3827D9E7A6B34D57BB341FD8DCDBA52D"/>
          </w:pPr>
          <w:r w:rsidRPr="008E3199">
            <w:rPr>
              <w:noProof/>
              <w:lang w:bidi="pt-BR"/>
            </w:rPr>
            <w:t>[Cargo]</w:t>
          </w:r>
        </w:p>
      </w:docPartBody>
    </w:docPart>
    <w:docPart>
      <w:docPartPr>
        <w:name w:val="63F4D2B3E5E64D349DD8B6D2723BA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51FBB-5E8F-45C9-95DA-CA67767D8B9D}"/>
      </w:docPartPr>
      <w:docPartBody>
        <w:p w:rsidR="00000000" w:rsidRDefault="00000000">
          <w:pPr>
            <w:pStyle w:val="63F4D2B3E5E64D349DD8B6D2723BAEB0"/>
          </w:pPr>
          <w:r w:rsidRPr="008E3199">
            <w:rPr>
              <w:noProof/>
              <w:lang w:bidi="pt-BR"/>
            </w:rPr>
            <w:t>[Função]</w:t>
          </w:r>
        </w:p>
      </w:docPartBody>
    </w:docPart>
    <w:docPart>
      <w:docPartPr>
        <w:name w:val="2D30CDFD3A5B45F2A6F69471D27BE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113BD-0F20-4900-81A9-48664B605296}"/>
      </w:docPartPr>
      <w:docPartBody>
        <w:p w:rsidR="00000000" w:rsidRDefault="00000000">
          <w:pPr>
            <w:pStyle w:val="2D30CDFD3A5B45F2A6F69471D27BE1D0"/>
          </w:pPr>
          <w:r w:rsidRPr="008E3199">
            <w:rPr>
              <w:noProof/>
              <w:lang w:bidi="pt-BR"/>
            </w:rPr>
            <w:t>[Nome da empresa]</w:t>
          </w:r>
        </w:p>
      </w:docPartBody>
    </w:docPart>
    <w:docPart>
      <w:docPartPr>
        <w:name w:val="B3BF47DFAB9B44C381A68BAEB4425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514BC-FA18-4EEA-99CE-BC5A2AD18E31}"/>
      </w:docPartPr>
      <w:docPartBody>
        <w:p w:rsidR="00000000" w:rsidRDefault="00000000">
          <w:pPr>
            <w:pStyle w:val="B3BF47DFAB9B44C381A68BAEB4425E26"/>
          </w:pPr>
          <w:r w:rsidRPr="008E3199">
            <w:rPr>
              <w:noProof/>
              <w:lang w:bidi="pt-BR"/>
            </w:rPr>
            <w:t>[Este espaço é destinado a inserir um resumo das principais responsabilidades e realizações mais relevantes.]</w:t>
          </w:r>
        </w:p>
      </w:docPartBody>
    </w:docPart>
    <w:docPart>
      <w:docPartPr>
        <w:name w:val="09F932702AD2456D911032A557064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3B56C-312B-4342-BD8D-CD1DBF3EA6BB}"/>
      </w:docPartPr>
      <w:docPartBody>
        <w:p w:rsidR="00000000" w:rsidRDefault="00000000">
          <w:pPr>
            <w:pStyle w:val="09F932702AD2456D911032A557064BB3"/>
          </w:pPr>
          <w:r w:rsidRPr="008E3199">
            <w:rPr>
              <w:noProof/>
              <w:lang w:bidi="pt-BR"/>
            </w:rPr>
            <w:t>Habilidades Principais</w:t>
          </w:r>
        </w:p>
      </w:docPartBody>
    </w:docPart>
    <w:docPart>
      <w:docPartPr>
        <w:name w:val="1E6DA9BC3351407EB8CBC3A9542A6B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B45FF-6D51-47C6-9D46-BEFDC9FCC556}"/>
      </w:docPartPr>
      <w:docPartBody>
        <w:p w:rsidR="00000000" w:rsidRPr="008E3199" w:rsidRDefault="00000000" w:rsidP="0057534A">
          <w:pPr>
            <w:pStyle w:val="TextoEsquerda"/>
            <w:rPr>
              <w:noProof/>
              <w:lang w:val="pt-BR"/>
            </w:rPr>
          </w:pPr>
          <w:r w:rsidRPr="008E3199">
            <w:rPr>
              <w:noProof/>
              <w:lang w:val="pt-BR" w:bidi="pt-BR"/>
            </w:rPr>
            <w:t>Marketing</w:t>
          </w:r>
        </w:p>
        <w:p w:rsidR="00000000" w:rsidRPr="008E3199" w:rsidRDefault="00000000" w:rsidP="0057534A">
          <w:pPr>
            <w:pStyle w:val="TextoEsquerda"/>
            <w:rPr>
              <w:noProof/>
              <w:lang w:val="pt-BR"/>
            </w:rPr>
          </w:pPr>
          <w:r w:rsidRPr="008E3199">
            <w:rPr>
              <w:noProof/>
              <w:lang w:val="pt-BR" w:bidi="pt-BR"/>
            </w:rPr>
            <w:t>Gerenciamento de projetos</w:t>
          </w:r>
        </w:p>
        <w:p w:rsidR="00000000" w:rsidRPr="008E3199" w:rsidRDefault="00000000" w:rsidP="0057534A">
          <w:pPr>
            <w:pStyle w:val="TextoEsquerda"/>
            <w:rPr>
              <w:noProof/>
              <w:lang w:val="pt-BR"/>
            </w:rPr>
          </w:pPr>
          <w:r w:rsidRPr="008E3199">
            <w:rPr>
              <w:noProof/>
              <w:lang w:val="pt-BR" w:bidi="pt-BR"/>
            </w:rPr>
            <w:t xml:space="preserve">Planejamento orçamentário </w:t>
          </w:r>
        </w:p>
        <w:p w:rsidR="00000000" w:rsidRPr="008E3199" w:rsidRDefault="00000000" w:rsidP="0057534A">
          <w:pPr>
            <w:pStyle w:val="TextoEsquerda"/>
            <w:rPr>
              <w:noProof/>
              <w:lang w:val="pt-BR"/>
            </w:rPr>
          </w:pPr>
          <w:r w:rsidRPr="008E3199">
            <w:rPr>
              <w:noProof/>
              <w:lang w:val="pt-BR" w:bidi="pt-BR"/>
            </w:rPr>
            <w:t>Mídia Social</w:t>
          </w:r>
        </w:p>
        <w:p w:rsidR="00000000" w:rsidRDefault="00000000">
          <w:pPr>
            <w:pStyle w:val="1E6DA9BC3351407EB8CBC3A9542A6B20"/>
          </w:pPr>
          <w:r w:rsidRPr="008E3199">
            <w:rPr>
              <w:noProof/>
              <w:lang w:bidi="pt-BR"/>
            </w:rPr>
            <w:t>Planejamento</w:t>
          </w:r>
        </w:p>
      </w:docPartBody>
    </w:docPart>
    <w:docPart>
      <w:docPartPr>
        <w:name w:val="0A089E0D40C64580838266B5758D1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77444-9B31-4C01-B516-6BE3257F2E3B}"/>
      </w:docPartPr>
      <w:docPartBody>
        <w:p w:rsidR="00000000" w:rsidRDefault="00000000">
          <w:pPr>
            <w:pStyle w:val="0A089E0D40C64580838266B5758D1EAF"/>
          </w:pPr>
          <w:r w:rsidRPr="008E3199">
            <w:rPr>
              <w:noProof/>
              <w:lang w:bidi="pt-BR"/>
            </w:rPr>
            <w:t>Comunicação</w:t>
          </w:r>
        </w:p>
      </w:docPartBody>
    </w:docPart>
    <w:docPart>
      <w:docPartPr>
        <w:name w:val="AE2FA80547E044AD8117A2976FF33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E1108-0DA9-4ADC-B9CC-E83642ABDFB1}"/>
      </w:docPartPr>
      <w:docPartBody>
        <w:p w:rsidR="00000000" w:rsidRPr="008E3199" w:rsidRDefault="00000000" w:rsidP="0057534A">
          <w:pPr>
            <w:pStyle w:val="TextoDireita"/>
            <w:rPr>
              <w:noProof/>
              <w:lang w:val="pt-BR"/>
            </w:rPr>
          </w:pPr>
          <w:r w:rsidRPr="008E3199">
            <w:rPr>
              <w:noProof/>
              <w:lang w:val="pt-BR" w:bidi="pt-BR"/>
            </w:rPr>
            <w:t>[Você fez uma ótima apresentação e recebeu comentários excelentes. Não tenha vergonha de mencionar!</w:t>
          </w:r>
        </w:p>
        <w:p w:rsidR="00000000" w:rsidRDefault="00000000">
          <w:pPr>
            <w:pStyle w:val="AE2FA80547E044AD8117A2976FF3353D"/>
          </w:pPr>
          <w:r w:rsidRPr="008E3199">
            <w:rPr>
              <w:noProof/>
              <w:lang w:bidi="pt-BR"/>
            </w:rPr>
            <w:t xml:space="preserve">Este é o </w:t>
          </w:r>
          <w:r w:rsidRPr="008E3199">
            <w:rPr>
              <w:noProof/>
              <w:lang w:bidi="pt-BR"/>
            </w:rPr>
            <w:t>local para indicar como você se sai bem ao trabalhar e interagir com outras pessoas.]</w:t>
          </w:r>
        </w:p>
      </w:docPartBody>
    </w:docPart>
    <w:docPart>
      <w:docPartPr>
        <w:name w:val="2B1E1A46F587438C94CDEC49CAF1C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E6B4E-3027-47B9-A617-13E767260E07}"/>
      </w:docPartPr>
      <w:docPartBody>
        <w:p w:rsidR="00000000" w:rsidRDefault="00000000">
          <w:pPr>
            <w:pStyle w:val="2B1E1A46F587438C94CDEC49CAF1CFB3"/>
          </w:pPr>
          <w:r w:rsidRPr="008E3199">
            <w:rPr>
              <w:noProof/>
              <w:lang w:bidi="pt-BR"/>
            </w:rPr>
            <w:t>Liderança</w:t>
          </w:r>
        </w:p>
      </w:docPartBody>
    </w:docPart>
    <w:docPart>
      <w:docPartPr>
        <w:name w:val="64B80F12BD2B44508DB91253DE02F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79AB3-C6C8-453B-9D74-2C6DF42D0C70}"/>
      </w:docPartPr>
      <w:docPartBody>
        <w:p w:rsidR="00000000" w:rsidRPr="008E3199" w:rsidRDefault="00000000" w:rsidP="0057534A">
          <w:pPr>
            <w:pStyle w:val="TextoDireita"/>
            <w:rPr>
              <w:noProof/>
              <w:lang w:val="pt-BR"/>
            </w:rPr>
          </w:pPr>
          <w:r w:rsidRPr="008E3199">
            <w:rPr>
              <w:noProof/>
              <w:lang w:val="pt-BR" w:bidi="pt-BR"/>
            </w:rPr>
            <w:t>[Você é presidente de seu grêmio, síndico do condomínio ou líder de equipe de sua instituição de caridade favorita?</w:t>
          </w:r>
        </w:p>
        <w:p w:rsidR="00000000" w:rsidRDefault="00000000">
          <w:pPr>
            <w:pStyle w:val="64B80F12BD2B44508DB91253DE02FF68"/>
          </w:pPr>
          <w:r w:rsidRPr="008E3199">
            <w:rPr>
              <w:noProof/>
              <w:lang w:bidi="pt-BR"/>
            </w:rPr>
            <w:t>Você é um líder natural — apresente os fatos!]</w:t>
          </w:r>
        </w:p>
      </w:docPartBody>
    </w:docPart>
    <w:docPart>
      <w:docPartPr>
        <w:name w:val="0572ECEBE5874277839D32F283158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36CC9-F44A-4FBE-BD60-A7CCA75D9A49}"/>
      </w:docPartPr>
      <w:docPartBody>
        <w:p w:rsidR="00000000" w:rsidRDefault="00000000">
          <w:pPr>
            <w:pStyle w:val="0572ECEBE5874277839D32F28315855F"/>
          </w:pPr>
          <w:r w:rsidRPr="008E3199">
            <w:rPr>
              <w:noProof/>
              <w:lang w:bidi="pt-BR"/>
            </w:rPr>
            <w:t>Referências</w:t>
          </w:r>
        </w:p>
      </w:docPartBody>
    </w:docPart>
    <w:docPart>
      <w:docPartPr>
        <w:name w:val="A3255A4F4946409F841C7B0840750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A1290-9C37-4942-8C6E-CC8A1B3299D7}"/>
      </w:docPartPr>
      <w:docPartBody>
        <w:p w:rsidR="00000000" w:rsidRDefault="00000000">
          <w:pPr>
            <w:pStyle w:val="A3255A4F4946409F841C7B0840750E4C"/>
          </w:pPr>
          <w:r w:rsidRPr="008E3199">
            <w:rPr>
              <w:noProof/>
              <w:lang w:bidi="pt-BR"/>
            </w:rPr>
            <w:t>[Disponível mediante solicitação.]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16"/>
    <w:rsid w:val="00476584"/>
    <w:rsid w:val="008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7BFEEC9A71A4E178172B1BFBA965019">
    <w:name w:val="17BFEEC9A71A4E178172B1BFBA965019"/>
  </w:style>
  <w:style w:type="character" w:styleId="nfase">
    <w:name w:val="Emphasis"/>
    <w:uiPriority w:val="20"/>
    <w:qFormat/>
    <w:rPr>
      <w:rFonts w:ascii="Georgia" w:hAnsi="Georgia" w:cs="Arial"/>
      <w:color w:val="A02B93" w:themeColor="accent5"/>
    </w:rPr>
  </w:style>
  <w:style w:type="paragraph" w:customStyle="1" w:styleId="3E4BE9AE0A174C0B909905AF1D0E41FA">
    <w:name w:val="3E4BE9AE0A174C0B909905AF1D0E41FA"/>
  </w:style>
  <w:style w:type="paragraph" w:customStyle="1" w:styleId="9BFD6CC40B624B018B2E4D058A7E9040">
    <w:name w:val="9BFD6CC40B624B018B2E4D058A7E9040"/>
  </w:style>
  <w:style w:type="paragraph" w:customStyle="1" w:styleId="EA846B9F58444C69B82163EBE639210B">
    <w:name w:val="EA846B9F58444C69B82163EBE639210B"/>
  </w:style>
  <w:style w:type="paragraph" w:customStyle="1" w:styleId="TextoEsquerda">
    <w:name w:val="TextoEsquerda"/>
    <w:basedOn w:val="Normal"/>
    <w:next w:val="Normal"/>
    <w:uiPriority w:val="4"/>
    <w:qFormat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kern w:val="0"/>
      <w:sz w:val="22"/>
      <w:lang w:val="pt-PT" w:eastAsia="en-US"/>
      <w14:ligatures w14:val="none"/>
    </w:rPr>
  </w:style>
  <w:style w:type="paragraph" w:customStyle="1" w:styleId="3589C616B8C345DEAD6AD7ED794354BA">
    <w:name w:val="3589C616B8C345DEAD6AD7ED794354BA"/>
  </w:style>
  <w:style w:type="paragraph" w:customStyle="1" w:styleId="9861767370D94D579FDE95E927F7E572">
    <w:name w:val="9861767370D94D579FDE95E927F7E572"/>
  </w:style>
  <w:style w:type="paragraph" w:customStyle="1" w:styleId="DC8F139B8709460EA435EE6603D83346">
    <w:name w:val="DC8F139B8709460EA435EE6603D83346"/>
  </w:style>
  <w:style w:type="paragraph" w:customStyle="1" w:styleId="8A66800B94B345FEBCDD09970889F93C">
    <w:name w:val="8A66800B94B345FEBCDD09970889F93C"/>
  </w:style>
  <w:style w:type="paragraph" w:customStyle="1" w:styleId="EBCB4741BBD44742A6FC89474B964B42">
    <w:name w:val="EBCB4741BBD44742A6FC89474B964B42"/>
  </w:style>
  <w:style w:type="paragraph" w:customStyle="1" w:styleId="E95103C3826044D29F43131BC1882B96">
    <w:name w:val="E95103C3826044D29F43131BC1882B96"/>
  </w:style>
  <w:style w:type="paragraph" w:customStyle="1" w:styleId="9F2B1B2EF3B44906B8E5DF763922C28C">
    <w:name w:val="9F2B1B2EF3B44906B8E5DF763922C28C"/>
  </w:style>
  <w:style w:type="paragraph" w:customStyle="1" w:styleId="3C42928CC69C4A8FA34D459BC2296551">
    <w:name w:val="3C42928CC69C4A8FA34D459BC2296551"/>
  </w:style>
  <w:style w:type="paragraph" w:customStyle="1" w:styleId="FE4E23A2AB66499AA3C69B3D473E5049">
    <w:name w:val="FE4E23A2AB66499AA3C69B3D473E5049"/>
  </w:style>
  <w:style w:type="paragraph" w:customStyle="1" w:styleId="611549F3980646819D0DCDD277E0A05D">
    <w:name w:val="611549F3980646819D0DCDD277E0A05D"/>
  </w:style>
  <w:style w:type="paragraph" w:customStyle="1" w:styleId="9B52B3FD5FB94A2397D909915D3D022C">
    <w:name w:val="9B52B3FD5FB94A2397D909915D3D022C"/>
  </w:style>
  <w:style w:type="paragraph" w:customStyle="1" w:styleId="D5139E7716F842449A63CDD4E79C5385">
    <w:name w:val="D5139E7716F842449A63CDD4E79C5385"/>
  </w:style>
  <w:style w:type="paragraph" w:customStyle="1" w:styleId="77683E7623E24F58B8B5077475EE077B">
    <w:name w:val="77683E7623E24F58B8B5077475EE077B"/>
  </w:style>
  <w:style w:type="paragraph" w:customStyle="1" w:styleId="0F8A74C086EA4965A778CFEA1F7FAD21">
    <w:name w:val="0F8A74C086EA4965A778CFEA1F7FAD21"/>
  </w:style>
  <w:style w:type="paragraph" w:customStyle="1" w:styleId="C124C7708A92459CA36E33B6753D1558">
    <w:name w:val="C124C7708A92459CA36E33B6753D1558"/>
  </w:style>
  <w:style w:type="paragraph" w:customStyle="1" w:styleId="CE436BCBDAB548818883290814582E51">
    <w:name w:val="CE436BCBDAB548818883290814582E51"/>
  </w:style>
  <w:style w:type="paragraph" w:customStyle="1" w:styleId="648E0B3BA573423A96A1493DD2E0EE0D">
    <w:name w:val="648E0B3BA573423A96A1493DD2E0EE0D"/>
  </w:style>
  <w:style w:type="paragraph" w:customStyle="1" w:styleId="3827D9E7A6B34D57BB341FD8DCDBA52D">
    <w:name w:val="3827D9E7A6B34D57BB341FD8DCDBA52D"/>
  </w:style>
  <w:style w:type="paragraph" w:customStyle="1" w:styleId="63F4D2B3E5E64D349DD8B6D2723BAEB0">
    <w:name w:val="63F4D2B3E5E64D349DD8B6D2723BAEB0"/>
  </w:style>
  <w:style w:type="paragraph" w:customStyle="1" w:styleId="2D30CDFD3A5B45F2A6F69471D27BE1D0">
    <w:name w:val="2D30CDFD3A5B45F2A6F69471D27BE1D0"/>
  </w:style>
  <w:style w:type="paragraph" w:customStyle="1" w:styleId="B3BF47DFAB9B44C381A68BAEB4425E26">
    <w:name w:val="B3BF47DFAB9B44C381A68BAEB4425E26"/>
  </w:style>
  <w:style w:type="paragraph" w:customStyle="1" w:styleId="09F932702AD2456D911032A557064BB3">
    <w:name w:val="09F932702AD2456D911032A557064BB3"/>
  </w:style>
  <w:style w:type="paragraph" w:customStyle="1" w:styleId="1E6DA9BC3351407EB8CBC3A9542A6B20">
    <w:name w:val="1E6DA9BC3351407EB8CBC3A9542A6B20"/>
  </w:style>
  <w:style w:type="paragraph" w:customStyle="1" w:styleId="0A089E0D40C64580838266B5758D1EAF">
    <w:name w:val="0A089E0D40C64580838266B5758D1EAF"/>
  </w:style>
  <w:style w:type="paragraph" w:customStyle="1" w:styleId="TextoDireita">
    <w:name w:val="TextoDireita"/>
    <w:basedOn w:val="Normal"/>
    <w:next w:val="Normal"/>
    <w:uiPriority w:val="5"/>
    <w:qFormat/>
    <w:pPr>
      <w:spacing w:after="0" w:line="288" w:lineRule="auto"/>
    </w:pPr>
    <w:rPr>
      <w:rFonts w:ascii="Arial" w:eastAsiaTheme="minorHAnsi" w:hAnsi="Arial" w:cs="Arial"/>
      <w:color w:val="404040" w:themeColor="text1" w:themeTint="BF"/>
      <w:kern w:val="0"/>
      <w:sz w:val="22"/>
      <w:lang w:val="pt-PT" w:eastAsia="en-US"/>
      <w14:ligatures w14:val="none"/>
    </w:rPr>
  </w:style>
  <w:style w:type="paragraph" w:customStyle="1" w:styleId="AE2FA80547E044AD8117A2976FF3353D">
    <w:name w:val="AE2FA80547E044AD8117A2976FF3353D"/>
  </w:style>
  <w:style w:type="paragraph" w:customStyle="1" w:styleId="2B1E1A46F587438C94CDEC49CAF1CFB3">
    <w:name w:val="2B1E1A46F587438C94CDEC49CAF1CFB3"/>
  </w:style>
  <w:style w:type="paragraph" w:customStyle="1" w:styleId="64B80F12BD2B44508DB91253DE02FF68">
    <w:name w:val="64B80F12BD2B44508DB91253DE02FF68"/>
  </w:style>
  <w:style w:type="paragraph" w:customStyle="1" w:styleId="0572ECEBE5874277839D32F28315855F">
    <w:name w:val="0572ECEBE5874277839D32F28315855F"/>
  </w:style>
  <w:style w:type="paragraph" w:customStyle="1" w:styleId="A3255A4F4946409F841C7B0840750E4C">
    <w:name w:val="A3255A4F4946409F841C7B0840750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 moderno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Chies Pelliccioli</dc:creator>
  <cp:keywords/>
  <dc:description/>
  <cp:lastModifiedBy>Marcio Chies Pelliccioli</cp:lastModifiedBy>
  <cp:revision>1</cp:revision>
  <dcterms:created xsi:type="dcterms:W3CDTF">2024-08-21T12:12:00Z</dcterms:created>
  <dcterms:modified xsi:type="dcterms:W3CDTF">2024-08-21T12:13:00Z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